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8A715" w14:textId="77777777" w:rsidR="00FF0C43" w:rsidRDefault="00AD0173" w:rsidP="00FF0C43">
      <w:pPr>
        <w:spacing w:after="120"/>
        <w:contextualSpacing/>
        <w:rPr>
          <w:b/>
          <w:bCs/>
          <w:sz w:val="28"/>
          <w:szCs w:val="28"/>
        </w:rPr>
      </w:pPr>
      <w:r w:rsidRPr="00DE5D3D">
        <w:rPr>
          <w:b/>
          <w:noProof/>
          <w:sz w:val="28"/>
          <w:szCs w:val="28"/>
        </w:rPr>
        <w:drawing>
          <wp:inline distT="0" distB="0" distL="0" distR="0" wp14:anchorId="18B6446F" wp14:editId="236C2347">
            <wp:extent cx="1771650" cy="2219325"/>
            <wp:effectExtent l="0" t="0" r="0" b="0"/>
            <wp:docPr id="1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6EAF6A" w14:textId="77777777" w:rsidR="00FF0C43" w:rsidRPr="00756EC0" w:rsidRDefault="00FF0C43" w:rsidP="00FF0C43">
      <w:pPr>
        <w:pStyle w:val="Otsikko4"/>
      </w:pPr>
      <w:r w:rsidRPr="007E59AE">
        <w:t>YHTEYSTIEDOT</w:t>
      </w:r>
    </w:p>
    <w:p w14:paraId="714C46BA" w14:textId="77777777" w:rsidR="00FF0C43" w:rsidRPr="00756EC0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>
        <w:t>P</w:t>
      </w:r>
      <w:r w:rsidRPr="00756EC0">
        <w:t>uhelinnumero</w:t>
      </w:r>
    </w:p>
    <w:p w14:paraId="164249E1" w14:textId="77777777" w:rsidR="00FF0C43" w:rsidRPr="00756EC0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>
        <w:t>S</w:t>
      </w:r>
      <w:r w:rsidRPr="00756EC0">
        <w:t>ähköpostiosoite</w:t>
      </w:r>
    </w:p>
    <w:p w14:paraId="0818FD68" w14:textId="77777777" w:rsidR="00FF0C43" w:rsidRPr="00756EC0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>
        <w:t>K</w:t>
      </w:r>
      <w:r w:rsidRPr="00756EC0">
        <w:t>aupunki</w:t>
      </w:r>
    </w:p>
    <w:p w14:paraId="41BE28E4" w14:textId="77777777" w:rsidR="00FF0C43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 w:rsidRPr="00756EC0">
        <w:t>(</w:t>
      </w:r>
      <w:r>
        <w:t>V</w:t>
      </w:r>
      <w:r w:rsidRPr="00756EC0">
        <w:t>erkkosivusto/</w:t>
      </w:r>
      <w:r>
        <w:t>L</w:t>
      </w:r>
      <w:r w:rsidRPr="00756EC0">
        <w:t>inked</w:t>
      </w:r>
      <w:r>
        <w:t>I</w:t>
      </w:r>
      <w:r w:rsidRPr="00756EC0">
        <w:t>n)</w:t>
      </w:r>
    </w:p>
    <w:p w14:paraId="37338FD1" w14:textId="77777777" w:rsidR="00FF0C43" w:rsidRPr="007E59AE" w:rsidRDefault="00FF0C43" w:rsidP="00FF0C43">
      <w:pPr>
        <w:pStyle w:val="Otsikko4"/>
      </w:pPr>
      <w:r w:rsidRPr="007E59AE">
        <w:t>KOULUTUS</w:t>
      </w:r>
    </w:p>
    <w:p w14:paraId="5021085C" w14:textId="77777777" w:rsidR="00FF0C43" w:rsidRDefault="00FF0C43" w:rsidP="00FF0C43">
      <w:pPr>
        <w:spacing w:after="120" w:line="240" w:lineRule="auto"/>
        <w:contextualSpacing/>
        <w:rPr>
          <w:b/>
          <w:bCs/>
        </w:rPr>
      </w:pPr>
      <w:r>
        <w:rPr>
          <w:b/>
          <w:bCs/>
        </w:rPr>
        <w:t>T</w:t>
      </w:r>
      <w:r w:rsidRPr="00756EC0">
        <w:rPr>
          <w:b/>
          <w:bCs/>
        </w:rPr>
        <w:t>UTKINTONIMIKE 1 TAI KOULUTUSOHJELMA</w:t>
      </w:r>
    </w:p>
    <w:p w14:paraId="1E4A9D8C" w14:textId="77777777" w:rsidR="00FF0C43" w:rsidRPr="00756EC0" w:rsidRDefault="00FF0C43" w:rsidP="00FF0C43">
      <w:pPr>
        <w:spacing w:after="120" w:line="240" w:lineRule="auto"/>
        <w:contextualSpacing/>
      </w:pPr>
      <w:r>
        <w:t xml:space="preserve">Koulun nimi </w:t>
      </w:r>
      <w:r w:rsidRPr="00756EC0">
        <w:t>/ oppilaitos</w:t>
      </w:r>
    </w:p>
    <w:p w14:paraId="2F8ABB75" w14:textId="77777777" w:rsidR="00FF0C43" w:rsidRDefault="00FF0C43" w:rsidP="00FF0C43">
      <w:pPr>
        <w:spacing w:after="120" w:line="240" w:lineRule="auto"/>
        <w:contextualSpacing/>
      </w:pPr>
      <w:r w:rsidRPr="00756EC0">
        <w:t>20XX-20XX</w:t>
      </w:r>
    </w:p>
    <w:p w14:paraId="784648CC" w14:textId="77777777" w:rsidR="00FF0C43" w:rsidRDefault="00FF0C43" w:rsidP="00FF0C43">
      <w:pPr>
        <w:spacing w:after="120" w:line="240" w:lineRule="auto"/>
        <w:contextualSpacing/>
      </w:pPr>
    </w:p>
    <w:p w14:paraId="3B63BD62" w14:textId="77777777" w:rsidR="00FF0C43" w:rsidRDefault="00FF0C43" w:rsidP="00FF0C43">
      <w:pPr>
        <w:spacing w:after="120" w:line="240" w:lineRule="auto"/>
        <w:contextualSpacing/>
        <w:rPr>
          <w:b/>
          <w:bCs/>
        </w:rPr>
      </w:pPr>
      <w:r>
        <w:rPr>
          <w:b/>
          <w:bCs/>
        </w:rPr>
        <w:t>T</w:t>
      </w:r>
      <w:r w:rsidRPr="00756EC0">
        <w:rPr>
          <w:b/>
          <w:bCs/>
        </w:rPr>
        <w:t xml:space="preserve">UTKINTONIMIKE </w:t>
      </w:r>
      <w:r>
        <w:rPr>
          <w:b/>
          <w:bCs/>
        </w:rPr>
        <w:t>2</w:t>
      </w:r>
      <w:r w:rsidRPr="00756EC0">
        <w:rPr>
          <w:b/>
          <w:bCs/>
        </w:rPr>
        <w:t xml:space="preserve"> TAI KOULUTUSOHJELMA</w:t>
      </w:r>
    </w:p>
    <w:p w14:paraId="7C653B6E" w14:textId="77777777" w:rsidR="00FF0C43" w:rsidRPr="00756EC0" w:rsidRDefault="00FF0C43" w:rsidP="00FF0C43">
      <w:pPr>
        <w:spacing w:after="120" w:line="240" w:lineRule="auto"/>
        <w:contextualSpacing/>
      </w:pPr>
      <w:r>
        <w:t xml:space="preserve">Koulun nimi </w:t>
      </w:r>
      <w:r w:rsidRPr="00756EC0">
        <w:t>/ oppilaitos</w:t>
      </w:r>
    </w:p>
    <w:p w14:paraId="52A5DB34" w14:textId="77777777" w:rsidR="00FF0C43" w:rsidRDefault="00FF0C43" w:rsidP="00FF0C43">
      <w:pPr>
        <w:spacing w:after="120" w:line="240" w:lineRule="auto"/>
        <w:contextualSpacing/>
      </w:pPr>
      <w:r w:rsidRPr="00756EC0">
        <w:t>20XX-20XX</w:t>
      </w:r>
    </w:p>
    <w:p w14:paraId="3FD737A0" w14:textId="77777777" w:rsidR="00FF0C43" w:rsidRPr="00756EC0" w:rsidRDefault="00FF0C43" w:rsidP="00FF0C43">
      <w:pPr>
        <w:pStyle w:val="Otsikko4"/>
      </w:pPr>
      <w:r w:rsidRPr="007E59AE">
        <w:t>OSAAMINEN</w:t>
      </w:r>
    </w:p>
    <w:p w14:paraId="3E7DD7E2" w14:textId="77777777" w:rsidR="00FF0C43" w:rsidRPr="00756EC0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>
        <w:t>Johtaminen</w:t>
      </w:r>
    </w:p>
    <w:p w14:paraId="7CCFBC02" w14:textId="77777777" w:rsidR="00FF0C43" w:rsidRPr="00756EC0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>
        <w:t>Projektinhallinta</w:t>
      </w:r>
    </w:p>
    <w:p w14:paraId="486CA0CC" w14:textId="77777777" w:rsidR="00FF0C43" w:rsidRPr="00756EC0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>
        <w:t>Myynti ja markkinointi</w:t>
      </w:r>
    </w:p>
    <w:p w14:paraId="0A61868F" w14:textId="77777777" w:rsidR="00FF0C43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>
        <w:t>MS Office</w:t>
      </w:r>
    </w:p>
    <w:p w14:paraId="5A73C442" w14:textId="77777777" w:rsidR="00FF0C43" w:rsidRPr="00756EC0" w:rsidRDefault="00FF0C43" w:rsidP="00FF0C43">
      <w:pPr>
        <w:pStyle w:val="Otsikko4"/>
      </w:pPr>
      <w:r w:rsidRPr="007E59AE">
        <w:t>KIELITAITO</w:t>
      </w:r>
    </w:p>
    <w:p w14:paraId="263D0D8A" w14:textId="77777777" w:rsidR="00FF0C43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>
        <w:t>Suomi (äidinkieli)</w:t>
      </w:r>
    </w:p>
    <w:p w14:paraId="0F3D40C0" w14:textId="77777777" w:rsidR="00FF0C43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>
        <w:t>Englanti (hyvä)</w:t>
      </w:r>
    </w:p>
    <w:p w14:paraId="3BE9C284" w14:textId="77777777" w:rsidR="00FF0C43" w:rsidRDefault="00FF0C43" w:rsidP="00FF0C43">
      <w:pPr>
        <w:numPr>
          <w:ilvl w:val="0"/>
          <w:numId w:val="4"/>
        </w:numPr>
        <w:spacing w:after="120" w:line="240" w:lineRule="auto"/>
        <w:contextualSpacing/>
      </w:pPr>
      <w:r>
        <w:t>Ruotsi (alkeet)</w:t>
      </w:r>
    </w:p>
    <w:p w14:paraId="11D827B5" w14:textId="77777777" w:rsidR="00FF0C43" w:rsidRPr="00FF0C43" w:rsidRDefault="00FF0C43" w:rsidP="00FF0C43">
      <w:pPr>
        <w:pStyle w:val="Otsikko4"/>
      </w:pPr>
      <w:r w:rsidRPr="00FF0C43">
        <w:t>SUOSITTELIJA</w:t>
      </w:r>
    </w:p>
    <w:p w14:paraId="2C7817DB" w14:textId="77777777" w:rsidR="00FF0C43" w:rsidRPr="00756EC0" w:rsidRDefault="00FF0C43" w:rsidP="00FF0C43">
      <w:pPr>
        <w:spacing w:after="120" w:line="240" w:lineRule="auto"/>
        <w:contextualSpacing/>
      </w:pPr>
      <w:r>
        <w:rPr>
          <w:b/>
          <w:bCs/>
        </w:rPr>
        <w:t>Etunimi Sukunimi</w:t>
      </w:r>
    </w:p>
    <w:p w14:paraId="163802E1" w14:textId="77777777" w:rsidR="00FF0C43" w:rsidRPr="00756EC0" w:rsidRDefault="00FF0C43" w:rsidP="00FF0C43">
      <w:pPr>
        <w:spacing w:after="120" w:line="240" w:lineRule="auto"/>
        <w:contextualSpacing/>
      </w:pPr>
      <w:r>
        <w:t>T</w:t>
      </w:r>
      <w:r w:rsidRPr="00756EC0">
        <w:t>itteli, yritys</w:t>
      </w:r>
      <w:r>
        <w:t xml:space="preserve"> A</w:t>
      </w:r>
    </w:p>
    <w:p w14:paraId="7DD32ECD" w14:textId="77777777" w:rsidR="00FF0C43" w:rsidRPr="00756EC0" w:rsidRDefault="00FF0C43" w:rsidP="00FF0C43">
      <w:pPr>
        <w:spacing w:after="120" w:line="240" w:lineRule="auto"/>
        <w:contextualSpacing/>
      </w:pPr>
      <w:r>
        <w:t>P</w:t>
      </w:r>
      <w:r w:rsidRPr="00756EC0">
        <w:t>uhelinnumero</w:t>
      </w:r>
    </w:p>
    <w:p w14:paraId="29B7701A" w14:textId="77777777" w:rsidR="00FF0C43" w:rsidRPr="00756EC0" w:rsidRDefault="00FF0C43" w:rsidP="00FF0C43">
      <w:pPr>
        <w:spacing w:after="120" w:line="240" w:lineRule="auto"/>
        <w:contextualSpacing/>
      </w:pPr>
      <w:r>
        <w:t>S</w:t>
      </w:r>
      <w:r w:rsidRPr="00756EC0">
        <w:t>ähköpostiosoite</w:t>
      </w:r>
    </w:p>
    <w:p w14:paraId="7D545235" w14:textId="77777777" w:rsidR="00D70063" w:rsidRDefault="0029280D" w:rsidP="00D70063">
      <w:pPr>
        <w:pStyle w:val="Otsikko3"/>
        <w:rPr>
          <w:b/>
          <w:bCs/>
          <w:color w:val="auto"/>
        </w:rPr>
      </w:pPr>
      <w:r w:rsidRPr="0029280D">
        <w:rPr>
          <w:b/>
          <w:bCs/>
          <w:color w:val="auto"/>
        </w:rPr>
        <w:t>eTUNIMI sUKUNIMI</w:t>
      </w:r>
      <w:r w:rsidR="004306A5">
        <w:rPr>
          <w:b/>
          <w:bCs/>
          <w:color w:val="auto"/>
        </w:rPr>
        <w:br/>
      </w:r>
      <w:r w:rsidR="004306A5" w:rsidRPr="004306A5">
        <w:rPr>
          <w:color w:val="auto"/>
          <w:sz w:val="28"/>
          <w:szCs w:val="20"/>
        </w:rPr>
        <w:t>Ammattinimike</w:t>
      </w:r>
    </w:p>
    <w:p w14:paraId="26E2C75F" w14:textId="77777777" w:rsidR="0029280D" w:rsidRDefault="0029280D" w:rsidP="00FF0C43">
      <w:pPr>
        <w:pStyle w:val="Otsikko4"/>
      </w:pPr>
      <w:r>
        <w:t>pROFIILI</w:t>
      </w:r>
    </w:p>
    <w:p w14:paraId="650754C3" w14:textId="77777777" w:rsidR="0029280D" w:rsidRDefault="0029280D" w:rsidP="0029280D">
      <w:pPr>
        <w:pStyle w:val="Otsikko5"/>
        <w:rPr>
          <w:caps w:val="0"/>
          <w:sz w:val="24"/>
          <w:szCs w:val="22"/>
          <w:lang w:bidi="fi-FI"/>
        </w:rPr>
      </w:pPr>
      <w:r w:rsidRPr="0029280D">
        <w:rPr>
          <w:caps w:val="0"/>
          <w:sz w:val="24"/>
          <w:szCs w:val="22"/>
          <w:lang w:bidi="fi-FI"/>
        </w:rPr>
        <w:t xml:space="preserve">Tähän tulee lyhyt, napakka ja vaikuttava, noin </w:t>
      </w:r>
      <w:proofErr w:type="gramStart"/>
      <w:r w:rsidRPr="0029280D">
        <w:rPr>
          <w:caps w:val="0"/>
          <w:sz w:val="24"/>
          <w:szCs w:val="22"/>
          <w:lang w:bidi="fi-FI"/>
        </w:rPr>
        <w:t>3-5</w:t>
      </w:r>
      <w:proofErr w:type="gramEnd"/>
      <w:r w:rsidRPr="0029280D">
        <w:rPr>
          <w:caps w:val="0"/>
          <w:sz w:val="24"/>
          <w:szCs w:val="22"/>
          <w:lang w:bidi="fi-FI"/>
        </w:rPr>
        <w:t xml:space="preserve"> lauseen tiivistelmä siitä, kuka olet ammatillisesti, mitä osaat ja mitä tavoittelet. Räätälöi esittely hakemaasi tehtävään: korosta juuri niitä taitoja ja kokemuksia, jotka ovat relevantteja. </w:t>
      </w:r>
    </w:p>
    <w:p w14:paraId="654BA118" w14:textId="77777777" w:rsidR="0029280D" w:rsidRDefault="0029280D" w:rsidP="0029280D">
      <w:pPr>
        <w:pStyle w:val="Otsikko5"/>
        <w:rPr>
          <w:caps w:val="0"/>
          <w:sz w:val="24"/>
          <w:szCs w:val="22"/>
          <w:lang w:bidi="fi-FI"/>
        </w:rPr>
      </w:pPr>
      <w:r w:rsidRPr="0029280D">
        <w:rPr>
          <w:caps w:val="0"/>
          <w:sz w:val="24"/>
          <w:szCs w:val="22"/>
          <w:lang w:bidi="fi-FI"/>
        </w:rPr>
        <w:t>Vältä kliseitä: kuten "olen ahkera ja sosiaalinen" – pyri konkreettisuuteen.</w:t>
      </w:r>
    </w:p>
    <w:p w14:paraId="216FF0E9" w14:textId="77777777" w:rsidR="0029280D" w:rsidRDefault="00556717" w:rsidP="00FF0C43">
      <w:pPr>
        <w:pStyle w:val="Otsikko4"/>
      </w:pPr>
      <w:r w:rsidRPr="00050F07">
        <w:t>T</w:t>
      </w:r>
      <w:r w:rsidR="0029280D">
        <w:t>YÖKOKEMUS</w:t>
      </w:r>
    </w:p>
    <w:p w14:paraId="5E79D04B" w14:textId="77777777" w:rsidR="0029280D" w:rsidRPr="0029280D" w:rsidRDefault="0029280D" w:rsidP="0029280D">
      <w:pPr>
        <w:spacing w:after="0" w:line="240" w:lineRule="auto"/>
        <w:contextualSpacing/>
        <w:jc w:val="both"/>
        <w:rPr>
          <w:b/>
          <w:bCs/>
        </w:rPr>
      </w:pPr>
      <w:r w:rsidRPr="0029280D">
        <w:rPr>
          <w:b/>
          <w:bCs/>
        </w:rPr>
        <w:t xml:space="preserve">Tehtävänimike 1 | Yritys </w:t>
      </w:r>
      <w:r w:rsidR="004306A5">
        <w:rPr>
          <w:b/>
          <w:bCs/>
        </w:rPr>
        <w:t xml:space="preserve">A </w:t>
      </w:r>
      <w:r w:rsidRPr="0029280D">
        <w:rPr>
          <w:b/>
          <w:bCs/>
        </w:rPr>
        <w:t>| Päivämäärät</w:t>
      </w:r>
    </w:p>
    <w:p w14:paraId="0238A930" w14:textId="77777777" w:rsidR="0029280D" w:rsidRPr="0029280D" w:rsidRDefault="0029280D" w:rsidP="0029280D">
      <w:pPr>
        <w:pStyle w:val="Luettelokappale"/>
        <w:numPr>
          <w:ilvl w:val="0"/>
          <w:numId w:val="6"/>
        </w:numPr>
        <w:spacing w:after="0" w:line="240" w:lineRule="auto"/>
      </w:pPr>
      <w:r w:rsidRPr="0029280D">
        <w:t>Kirjaa tähän kohtaan hakemasi työpaikan kannalta oleellinen työkokemus.</w:t>
      </w:r>
    </w:p>
    <w:p w14:paraId="52BF450B" w14:textId="77777777" w:rsidR="0029280D" w:rsidRPr="0029280D" w:rsidRDefault="0029280D" w:rsidP="0029280D">
      <w:pPr>
        <w:pStyle w:val="Luettelokappale"/>
        <w:numPr>
          <w:ilvl w:val="0"/>
          <w:numId w:val="6"/>
        </w:numPr>
        <w:spacing w:after="0" w:line="240" w:lineRule="auto"/>
      </w:pPr>
      <w:r w:rsidRPr="0029280D">
        <w:t>Esittele tehtävässä kerryttämäsi kokemus ja osaaminen muutamalla lauseella tai ranskalaisella viivalla</w:t>
      </w:r>
    </w:p>
    <w:p w14:paraId="0EC89017" w14:textId="77777777" w:rsidR="0029280D" w:rsidRPr="0029280D" w:rsidRDefault="0029280D" w:rsidP="0029280D">
      <w:pPr>
        <w:pStyle w:val="Luettelokappale"/>
        <w:numPr>
          <w:ilvl w:val="0"/>
          <w:numId w:val="6"/>
        </w:numPr>
        <w:spacing w:after="0" w:line="240" w:lineRule="auto"/>
      </w:pPr>
      <w:r w:rsidRPr="0029280D">
        <w:t>Käytä aktiivisia verbejä kuten ohjasin, kehitin, toteutin, koordinoin, analysoin.</w:t>
      </w:r>
    </w:p>
    <w:p w14:paraId="3F4C8BB6" w14:textId="77777777" w:rsidR="0029280D" w:rsidRPr="0029280D" w:rsidRDefault="0029280D" w:rsidP="0029280D">
      <w:pPr>
        <w:pStyle w:val="Luettelokappale"/>
        <w:numPr>
          <w:ilvl w:val="0"/>
          <w:numId w:val="6"/>
        </w:numPr>
        <w:spacing w:after="0" w:line="240" w:lineRule="auto"/>
      </w:pPr>
      <w:r w:rsidRPr="0029280D">
        <w:t>Konkretisoi: jos mahdollista, lisää lukuja tai tuloksia (esim. myyntilukuja, asiakasmääriä yms.)</w:t>
      </w:r>
    </w:p>
    <w:p w14:paraId="76989849" w14:textId="77777777" w:rsidR="0029280D" w:rsidRPr="0029280D" w:rsidRDefault="0029280D" w:rsidP="0029280D">
      <w:pPr>
        <w:pStyle w:val="Luettelokappale"/>
        <w:numPr>
          <w:ilvl w:val="0"/>
          <w:numId w:val="6"/>
        </w:numPr>
        <w:spacing w:after="0" w:line="240" w:lineRule="auto"/>
      </w:pPr>
      <w:r w:rsidRPr="0029280D">
        <w:t>Räätälöi: korosta niitä tehtäviä ja taitoja, jotka liittyvät hakemaasi rooliin.</w:t>
      </w:r>
    </w:p>
    <w:p w14:paraId="57171A2F" w14:textId="77777777" w:rsidR="0029280D" w:rsidRPr="0029280D" w:rsidRDefault="0029280D" w:rsidP="0029280D">
      <w:pPr>
        <w:pStyle w:val="Luettelokappale"/>
        <w:numPr>
          <w:ilvl w:val="0"/>
          <w:numId w:val="6"/>
        </w:numPr>
        <w:spacing w:after="0" w:line="240" w:lineRule="auto"/>
      </w:pPr>
      <w:r w:rsidRPr="0029280D">
        <w:t>Ole johdonmukainen: käytä samaa muotoilua kaikissa työkokemuksissa.</w:t>
      </w:r>
    </w:p>
    <w:p w14:paraId="2C546C0B" w14:textId="77777777" w:rsidR="0029280D" w:rsidRPr="0029280D" w:rsidRDefault="0029280D" w:rsidP="0029280D">
      <w:pPr>
        <w:spacing w:after="0" w:line="240" w:lineRule="auto"/>
        <w:contextualSpacing/>
        <w:jc w:val="both"/>
        <w:rPr>
          <w:b/>
          <w:bCs/>
        </w:rPr>
      </w:pPr>
    </w:p>
    <w:p w14:paraId="3DC1BC36" w14:textId="77777777" w:rsidR="0029280D" w:rsidRPr="0029280D" w:rsidRDefault="00A07B88" w:rsidP="0029280D">
      <w:pPr>
        <w:spacing w:after="0" w:line="240" w:lineRule="auto"/>
        <w:contextualSpacing/>
        <w:jc w:val="both"/>
        <w:rPr>
          <w:b/>
          <w:bCs/>
        </w:rPr>
      </w:pPr>
      <w:r>
        <w:rPr>
          <w:b/>
          <w:bCs/>
        </w:rPr>
        <w:t xml:space="preserve">Esim. myyjä </w:t>
      </w:r>
      <w:r w:rsidR="0029280D" w:rsidRPr="0029280D">
        <w:rPr>
          <w:b/>
          <w:bCs/>
        </w:rPr>
        <w:t xml:space="preserve">| </w:t>
      </w:r>
      <w:r>
        <w:rPr>
          <w:b/>
          <w:bCs/>
        </w:rPr>
        <w:t>K-Supermarket</w:t>
      </w:r>
      <w:r w:rsidR="0029280D" w:rsidRPr="0029280D">
        <w:rPr>
          <w:b/>
          <w:bCs/>
        </w:rPr>
        <w:t xml:space="preserve"> | </w:t>
      </w:r>
      <w:r>
        <w:rPr>
          <w:b/>
          <w:bCs/>
        </w:rPr>
        <w:t>01/</w:t>
      </w:r>
      <w:proofErr w:type="gramStart"/>
      <w:r>
        <w:rPr>
          <w:b/>
          <w:bCs/>
        </w:rPr>
        <w:t>2023-12</w:t>
      </w:r>
      <w:proofErr w:type="gramEnd"/>
      <w:r>
        <w:rPr>
          <w:b/>
          <w:bCs/>
        </w:rPr>
        <w:t>/2024</w:t>
      </w:r>
    </w:p>
    <w:p w14:paraId="4C5E31C4" w14:textId="77777777" w:rsidR="0029280D" w:rsidRPr="004306A5" w:rsidRDefault="0029280D" w:rsidP="0029280D">
      <w:pPr>
        <w:pStyle w:val="Luettelokappale"/>
        <w:numPr>
          <w:ilvl w:val="0"/>
          <w:numId w:val="7"/>
        </w:numPr>
        <w:spacing w:after="0" w:line="240" w:lineRule="auto"/>
      </w:pPr>
      <w:r w:rsidRPr="004306A5">
        <w:t xml:space="preserve">Esimerkiksi näin: </w:t>
      </w:r>
    </w:p>
    <w:p w14:paraId="54A8175A" w14:textId="77777777" w:rsidR="0029280D" w:rsidRPr="004306A5" w:rsidRDefault="0029280D" w:rsidP="0029280D">
      <w:pPr>
        <w:pStyle w:val="Luettelokappale"/>
        <w:numPr>
          <w:ilvl w:val="0"/>
          <w:numId w:val="7"/>
        </w:numPr>
        <w:spacing w:after="0" w:line="240" w:lineRule="auto"/>
      </w:pPr>
      <w:r w:rsidRPr="004306A5">
        <w:t>Vastasin päivittäistavaroiden myynnistä, asiakaspalvelusta ja hyllytyksestä.</w:t>
      </w:r>
    </w:p>
    <w:p w14:paraId="4F94A7CB" w14:textId="77777777" w:rsidR="0029280D" w:rsidRPr="004306A5" w:rsidRDefault="0029280D" w:rsidP="0029280D">
      <w:pPr>
        <w:pStyle w:val="Luettelokappale"/>
        <w:numPr>
          <w:ilvl w:val="0"/>
          <w:numId w:val="7"/>
        </w:numPr>
        <w:spacing w:after="0" w:line="240" w:lineRule="auto"/>
      </w:pPr>
      <w:r w:rsidRPr="004306A5">
        <w:t>Hoidin kassatyöskentelyä, asiakaspalautteita ja kampanjoiden esillepanoa.</w:t>
      </w:r>
    </w:p>
    <w:p w14:paraId="14F5F742" w14:textId="77777777" w:rsidR="0029280D" w:rsidRPr="004306A5" w:rsidRDefault="0029280D" w:rsidP="0029280D">
      <w:pPr>
        <w:pStyle w:val="Luettelokappale"/>
        <w:numPr>
          <w:ilvl w:val="0"/>
          <w:numId w:val="7"/>
        </w:numPr>
        <w:spacing w:after="0" w:line="240" w:lineRule="auto"/>
      </w:pPr>
      <w:r w:rsidRPr="004306A5">
        <w:t>Kehitin myyntitaitojani ja opin tunnistamaan asiakkaiden tarpeita nopeasti.</w:t>
      </w:r>
    </w:p>
    <w:p w14:paraId="3B1B50A8" w14:textId="77777777" w:rsidR="0029280D" w:rsidRDefault="0029280D" w:rsidP="0029280D">
      <w:pPr>
        <w:pStyle w:val="Luettelokappale"/>
        <w:numPr>
          <w:ilvl w:val="0"/>
          <w:numId w:val="7"/>
        </w:numPr>
        <w:spacing w:after="0" w:line="240" w:lineRule="auto"/>
        <w:rPr>
          <w:b/>
          <w:bCs/>
        </w:rPr>
      </w:pPr>
      <w:r w:rsidRPr="004306A5">
        <w:t>Osallistuin aktiivisesti tiimityöhön ja varmistin sujuvan asiakaskokemuksen kiireisinäkin aikoina</w:t>
      </w:r>
      <w:r w:rsidRPr="0029280D">
        <w:rPr>
          <w:b/>
          <w:bCs/>
        </w:rPr>
        <w:t>.</w:t>
      </w:r>
    </w:p>
    <w:p w14:paraId="21F200EB" w14:textId="77777777" w:rsidR="00FF0C43" w:rsidRPr="00FF0C43" w:rsidRDefault="00FF0C43" w:rsidP="00FF0C43">
      <w:pPr>
        <w:pStyle w:val="Otsikko4"/>
      </w:pPr>
      <w:r w:rsidRPr="00FF0C43">
        <w:t>Muu kokemus</w:t>
      </w:r>
    </w:p>
    <w:p w14:paraId="5C1A0093" w14:textId="77777777" w:rsidR="00FF0C43" w:rsidRPr="00DE5D3D" w:rsidRDefault="00FF0C43" w:rsidP="00FF0C43">
      <w:pPr>
        <w:pStyle w:val="Otsikko3"/>
        <w:rPr>
          <w:rFonts w:ascii="Calibri Light" w:eastAsia="SimSun" w:hAnsi="Calibri Light"/>
          <w:b/>
          <w:bCs/>
          <w:caps w:val="0"/>
          <w:color w:val="auto"/>
          <w:sz w:val="24"/>
          <w:szCs w:val="22"/>
          <w:lang w:bidi="fi-FI"/>
        </w:rPr>
      </w:pPr>
      <w:r w:rsidRPr="00DE5D3D">
        <w:rPr>
          <w:rFonts w:ascii="Calibri Light" w:eastAsia="SimSun" w:hAnsi="Calibri Light"/>
          <w:b/>
          <w:bCs/>
          <w:caps w:val="0"/>
          <w:color w:val="auto"/>
          <w:sz w:val="24"/>
          <w:szCs w:val="22"/>
          <w:lang w:bidi="fi-FI"/>
        </w:rPr>
        <w:t xml:space="preserve">ESIM. PUHEENJOHTAJA | JÄRJESTÖ ABC | </w:t>
      </w:r>
      <w:proofErr w:type="gramStart"/>
      <w:r w:rsidRPr="00DE5D3D">
        <w:rPr>
          <w:rFonts w:ascii="Calibri Light" w:eastAsia="SimSun" w:hAnsi="Calibri Light"/>
          <w:b/>
          <w:bCs/>
          <w:caps w:val="0"/>
          <w:color w:val="auto"/>
          <w:sz w:val="24"/>
          <w:szCs w:val="22"/>
          <w:lang w:bidi="fi-FI"/>
        </w:rPr>
        <w:t>2024-2025</w:t>
      </w:r>
      <w:proofErr w:type="gramEnd"/>
    </w:p>
    <w:p w14:paraId="6C94F2FF" w14:textId="77777777" w:rsidR="00FF0C43" w:rsidRPr="00DE5D3D" w:rsidRDefault="00FF0C43" w:rsidP="00FF0C43">
      <w:pPr>
        <w:pStyle w:val="Otsikko3"/>
        <w:rPr>
          <w:rFonts w:ascii="Calibri Light" w:eastAsia="SimSun" w:hAnsi="Calibri Light"/>
          <w:caps w:val="0"/>
          <w:color w:val="auto"/>
          <w:sz w:val="24"/>
          <w:szCs w:val="22"/>
          <w:lang w:bidi="fi-FI"/>
        </w:rPr>
      </w:pPr>
      <w:r w:rsidRPr="00DE5D3D">
        <w:rPr>
          <w:rFonts w:ascii="Calibri Light" w:eastAsia="SimSun" w:hAnsi="Calibri Light"/>
          <w:caps w:val="0"/>
          <w:color w:val="auto"/>
          <w:sz w:val="24"/>
          <w:szCs w:val="22"/>
          <w:lang w:bidi="fi-FI"/>
        </w:rPr>
        <w:t>Tässä voit esitellä esimerkiksi harrastuksiasi tai vaikka järjestötoiminnassa kertynyttä kokemusta</w:t>
      </w:r>
    </w:p>
    <w:p w14:paraId="293B1A8C" w14:textId="77777777" w:rsidR="00FF0C43" w:rsidRPr="00DE5D3D" w:rsidRDefault="00FF0C43" w:rsidP="00FF0C43">
      <w:pPr>
        <w:pStyle w:val="Otsikko3"/>
        <w:rPr>
          <w:rFonts w:ascii="Calibri Light" w:eastAsia="SimSun" w:hAnsi="Calibri Light"/>
          <w:caps w:val="0"/>
          <w:color w:val="auto"/>
          <w:sz w:val="24"/>
          <w:szCs w:val="22"/>
          <w:lang w:bidi="fi-FI"/>
        </w:rPr>
      </w:pPr>
    </w:p>
    <w:p w14:paraId="5B7634B7" w14:textId="77777777" w:rsidR="00FF0C43" w:rsidRPr="00DE5D3D" w:rsidRDefault="00FF0C43" w:rsidP="00FF0C43">
      <w:pPr>
        <w:pStyle w:val="Otsikko3"/>
        <w:rPr>
          <w:rFonts w:ascii="Calibri Light" w:eastAsia="SimSun" w:hAnsi="Calibri Light"/>
          <w:b/>
          <w:bCs/>
          <w:caps w:val="0"/>
          <w:color w:val="auto"/>
          <w:sz w:val="24"/>
          <w:szCs w:val="22"/>
          <w:lang w:bidi="fi-FI"/>
        </w:rPr>
      </w:pPr>
      <w:r w:rsidRPr="00DE5D3D">
        <w:rPr>
          <w:rFonts w:ascii="Calibri Light" w:eastAsia="SimSun" w:hAnsi="Calibri Light"/>
          <w:b/>
          <w:bCs/>
          <w:caps w:val="0"/>
          <w:color w:val="auto"/>
          <w:sz w:val="24"/>
          <w:szCs w:val="22"/>
          <w:lang w:bidi="fi-FI"/>
        </w:rPr>
        <w:t xml:space="preserve">ESIM. VIESTINTÄVASTAAVA| YHDISTYS XYZ | </w:t>
      </w:r>
      <w:proofErr w:type="gramStart"/>
      <w:r w:rsidRPr="00DE5D3D">
        <w:rPr>
          <w:rFonts w:ascii="Calibri Light" w:eastAsia="SimSun" w:hAnsi="Calibri Light"/>
          <w:b/>
          <w:bCs/>
          <w:caps w:val="0"/>
          <w:color w:val="auto"/>
          <w:sz w:val="24"/>
          <w:szCs w:val="22"/>
          <w:lang w:bidi="fi-FI"/>
        </w:rPr>
        <w:t>2022-2023</w:t>
      </w:r>
      <w:proofErr w:type="gramEnd"/>
    </w:p>
    <w:p w14:paraId="60D131BC" w14:textId="77777777" w:rsidR="00FF0C43" w:rsidRPr="00050F07" w:rsidRDefault="00FF0C43" w:rsidP="00FF0C43">
      <w:pPr>
        <w:pStyle w:val="Otsikko3"/>
      </w:pPr>
      <w:r w:rsidRPr="00DE5D3D">
        <w:rPr>
          <w:rFonts w:ascii="Calibri Light" w:eastAsia="SimSun" w:hAnsi="Calibri Light"/>
          <w:caps w:val="0"/>
          <w:color w:val="auto"/>
          <w:sz w:val="24"/>
          <w:szCs w:val="22"/>
          <w:lang w:bidi="fi-FI"/>
        </w:rPr>
        <w:t>Kerro, mitä teit harrastuksessa tai luottamustoimessa ja miten se voisi auttaa sinua saamaan hakemasi työpaikan</w:t>
      </w:r>
    </w:p>
    <w:p w14:paraId="546DF0A8" w14:textId="77777777" w:rsidR="00FF0C43" w:rsidRDefault="00FF0C43" w:rsidP="00FF0C43">
      <w:pPr>
        <w:pStyle w:val="Luettelokappale"/>
        <w:spacing w:after="0" w:line="240" w:lineRule="auto"/>
        <w:ind w:left="0"/>
        <w:rPr>
          <w:b/>
          <w:bCs/>
        </w:rPr>
      </w:pPr>
    </w:p>
    <w:sectPr w:rsidR="00FF0C43" w:rsidSect="00FF0C43">
      <w:headerReference w:type="default" r:id="rId13"/>
      <w:pgSz w:w="11906" w:h="16838" w:code="9"/>
      <w:pgMar w:top="1134" w:right="1134" w:bottom="1134" w:left="1134" w:header="578" w:footer="720" w:gutter="0"/>
      <w:cols w:num="2" w:sep="1" w:space="1134" w:equalWidth="0">
        <w:col w:w="2835" w:space="1134"/>
        <w:col w:w="566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CDA2" w14:textId="77777777" w:rsidR="00AF41DB" w:rsidRDefault="00AF41DB" w:rsidP="00187B92">
      <w:pPr>
        <w:spacing w:after="0" w:line="240" w:lineRule="auto"/>
      </w:pPr>
      <w:r>
        <w:separator/>
      </w:r>
    </w:p>
  </w:endnote>
  <w:endnote w:type="continuationSeparator" w:id="0">
    <w:p w14:paraId="65724A33" w14:textId="77777777" w:rsidR="00AF41DB" w:rsidRDefault="00AF41DB" w:rsidP="0018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426BF" w14:textId="77777777" w:rsidR="00AF41DB" w:rsidRDefault="00AF41DB" w:rsidP="00187B92">
      <w:pPr>
        <w:spacing w:after="0" w:line="240" w:lineRule="auto"/>
      </w:pPr>
      <w:r>
        <w:separator/>
      </w:r>
    </w:p>
  </w:footnote>
  <w:footnote w:type="continuationSeparator" w:id="0">
    <w:p w14:paraId="36F337E7" w14:textId="77777777" w:rsidR="00AF41DB" w:rsidRDefault="00AF41DB" w:rsidP="0018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CA3DA" w14:textId="77777777" w:rsidR="00184116" w:rsidRDefault="00187B92">
    <w:pPr>
      <w:pStyle w:val="Yltunniste"/>
    </w:pPr>
    <w:r>
      <w:rPr>
        <w:lang w:bidi="fi-FI"/>
      </w:rPr>
      <w:fldChar w:fldCharType="begin"/>
    </w:r>
    <w:r>
      <w:rPr>
        <w:lang w:bidi="fi-FI"/>
      </w:rPr>
      <w:instrText xml:space="preserve"> PAGE   \* MERGEFORMAT </w:instrText>
    </w:r>
    <w:r>
      <w:rPr>
        <w:lang w:bidi="fi-FI"/>
      </w:rPr>
      <w:fldChar w:fldCharType="separate"/>
    </w:r>
    <w:r w:rsidR="006B6D95">
      <w:rPr>
        <w:noProof/>
        <w:lang w:bidi="fi-FI"/>
      </w:rPr>
      <w:t>2</w:t>
    </w:r>
    <w:r>
      <w:rPr>
        <w:noProof/>
        <w:lang w:bidi="fi-FI"/>
      </w:rPr>
      <w:fldChar w:fldCharType="end"/>
    </w:r>
    <w:r w:rsidR="00AD0173"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1" layoutInCell="1" allowOverlap="1" wp14:anchorId="02BBFD99" wp14:editId="00FC7DA0">
              <wp:simplePos x="0" y="0"/>
              <wp:positionH relativeFrom="page">
                <wp:posOffset>665480</wp:posOffset>
              </wp:positionH>
              <wp:positionV relativeFrom="page">
                <wp:posOffset>584200</wp:posOffset>
              </wp:positionV>
              <wp:extent cx="2148840" cy="8458200"/>
              <wp:effectExtent l="0" t="0" r="0" b="0"/>
              <wp:wrapSquare wrapText="bothSides"/>
              <wp:docPr id="1198470436" name="Tekstiruut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8840" cy="8458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5000" w:type="pct"/>
                            <w:tblBorders>
                              <w:top w:val="single" w:sz="18" w:space="0" w:color="864A04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385"/>
                          </w:tblGrid>
                          <w:tr w:rsidR="002C0739" w:rsidRPr="00DE5D3D" w14:paraId="054AE324" w14:textId="77777777" w:rsidTr="00DE5D3D">
                            <w:trPr>
                              <w:tblHeader/>
                            </w:trPr>
                            <w:tc>
                              <w:tcPr>
                                <w:tcW w:w="1959" w:type="dxa"/>
                              </w:tcPr>
                              <w:p w14:paraId="716C0897" w14:textId="77777777" w:rsidR="002C0739" w:rsidRPr="00DE5D3D" w:rsidRDefault="00556717" w:rsidP="00187B92">
                                <w:pPr>
                                  <w:pStyle w:val="Otsikko"/>
                                </w:pPr>
                                <w:r w:rsidRPr="00DE5D3D">
                                  <w:rPr>
                                    <w:lang w:bidi="fi-FI"/>
                                  </w:rPr>
                                  <w:t>ted mcgowan</w:t>
                                </w:r>
                              </w:p>
                              <w:p w14:paraId="589272CC" w14:textId="77777777" w:rsidR="002C0739" w:rsidRPr="00DE5D3D" w:rsidRDefault="00556717">
                                <w:pPr>
                                  <w:pStyle w:val="Alaotsikko"/>
                                </w:pPr>
                                <w:r w:rsidRPr="00DE5D3D">
                                  <w:rPr>
                                    <w:lang w:bidi="fi-FI"/>
                                  </w:rPr>
                                  <w:t>Toimistopäällikkö</w:t>
                                </w:r>
                              </w:p>
                            </w:tc>
                          </w:tr>
                        </w:tbl>
                        <w:p w14:paraId="24F88631" w14:textId="77777777" w:rsidR="00184116" w:rsidRDefault="00184116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BBFD99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52.4pt;margin-top:46pt;width:169.2pt;height:666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" filled="f" stroked="f">
              <v:textbox inset="0,0,0,0">
                <w:txbxContent>
                  <w:tbl>
                    <w:tblPr>
                      <w:tblW w:w="5000" w:type="pct"/>
                      <w:tblBorders>
                        <w:top w:val="single" w:sz="18" w:space="0" w:color="864A04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385"/>
                    </w:tblGrid>
                    <w:tr w:rsidR="002C0739" w:rsidRPr="00DE5D3D" w14:paraId="054AE324" w14:textId="77777777" w:rsidTr="00DE5D3D">
                      <w:trPr>
                        <w:tblHeader/>
                      </w:trPr>
                      <w:tc>
                        <w:tcPr>
                          <w:tcW w:w="1959" w:type="dxa"/>
                        </w:tcPr>
                        <w:p w14:paraId="716C0897" w14:textId="77777777" w:rsidR="002C0739" w:rsidRPr="00DE5D3D" w:rsidRDefault="00556717" w:rsidP="00187B92">
                          <w:pPr>
                            <w:pStyle w:val="Otsikko"/>
                          </w:pPr>
                          <w:r w:rsidRPr="00DE5D3D">
                            <w:rPr>
                              <w:lang w:bidi="fi-FI"/>
                            </w:rPr>
                            <w:t>ted mcgowan</w:t>
                          </w:r>
                        </w:p>
                        <w:p w14:paraId="589272CC" w14:textId="77777777" w:rsidR="002C0739" w:rsidRPr="00DE5D3D" w:rsidRDefault="00556717">
                          <w:pPr>
                            <w:pStyle w:val="Alaotsikko"/>
                          </w:pPr>
                          <w:r w:rsidRPr="00DE5D3D">
                            <w:rPr>
                              <w:lang w:bidi="fi-FI"/>
                            </w:rPr>
                            <w:t>Toimistopäällikkö</w:t>
                          </w:r>
                        </w:p>
                      </w:tc>
                    </w:tr>
                  </w:tbl>
                  <w:p w14:paraId="24F88631" w14:textId="77777777" w:rsidR="00184116" w:rsidRDefault="00184116"/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63FCD"/>
    <w:multiLevelType w:val="multilevel"/>
    <w:tmpl w:val="9AD2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882D23"/>
    <w:multiLevelType w:val="multilevel"/>
    <w:tmpl w:val="CAA6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969BF"/>
    <w:multiLevelType w:val="hybridMultilevel"/>
    <w:tmpl w:val="0A4C47A6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DF5225"/>
    <w:multiLevelType w:val="multilevel"/>
    <w:tmpl w:val="4F328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C66BF1"/>
    <w:multiLevelType w:val="multilevel"/>
    <w:tmpl w:val="9AB22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5E0256"/>
    <w:multiLevelType w:val="hybridMultilevel"/>
    <w:tmpl w:val="B024EB3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C2D4428"/>
    <w:multiLevelType w:val="hybridMultilevel"/>
    <w:tmpl w:val="F1DE9778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9603947">
    <w:abstractNumId w:val="0"/>
  </w:num>
  <w:num w:numId="2" w16cid:durableId="1376539870">
    <w:abstractNumId w:val="1"/>
  </w:num>
  <w:num w:numId="3" w16cid:durableId="444348097">
    <w:abstractNumId w:val="4"/>
  </w:num>
  <w:num w:numId="4" w16cid:durableId="928657100">
    <w:abstractNumId w:val="3"/>
  </w:num>
  <w:num w:numId="5" w16cid:durableId="2140803998">
    <w:abstractNumId w:val="5"/>
  </w:num>
  <w:num w:numId="6" w16cid:durableId="1480462020">
    <w:abstractNumId w:val="2"/>
  </w:num>
  <w:num w:numId="7" w16cid:durableId="8071702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A5"/>
    <w:rsid w:val="0001111E"/>
    <w:rsid w:val="00050F07"/>
    <w:rsid w:val="001340F5"/>
    <w:rsid w:val="00157B6F"/>
    <w:rsid w:val="00184116"/>
    <w:rsid w:val="00187B92"/>
    <w:rsid w:val="0029280D"/>
    <w:rsid w:val="00293B83"/>
    <w:rsid w:val="002C0739"/>
    <w:rsid w:val="00326E85"/>
    <w:rsid w:val="0039505A"/>
    <w:rsid w:val="004306A5"/>
    <w:rsid w:val="00431971"/>
    <w:rsid w:val="0044748F"/>
    <w:rsid w:val="00486E5D"/>
    <w:rsid w:val="004F2100"/>
    <w:rsid w:val="00526681"/>
    <w:rsid w:val="00556717"/>
    <w:rsid w:val="00581FC8"/>
    <w:rsid w:val="005F41D0"/>
    <w:rsid w:val="00606CA5"/>
    <w:rsid w:val="006A3CE7"/>
    <w:rsid w:val="006B6D95"/>
    <w:rsid w:val="00756EC0"/>
    <w:rsid w:val="007A6E1D"/>
    <w:rsid w:val="007E59AE"/>
    <w:rsid w:val="008C33FB"/>
    <w:rsid w:val="008F1DAA"/>
    <w:rsid w:val="008F6C03"/>
    <w:rsid w:val="009718BC"/>
    <w:rsid w:val="00A07B88"/>
    <w:rsid w:val="00A20B1C"/>
    <w:rsid w:val="00AD0173"/>
    <w:rsid w:val="00AF41DB"/>
    <w:rsid w:val="00AF7BCF"/>
    <w:rsid w:val="00CD04B3"/>
    <w:rsid w:val="00CF68C9"/>
    <w:rsid w:val="00D1599B"/>
    <w:rsid w:val="00D30861"/>
    <w:rsid w:val="00D339C1"/>
    <w:rsid w:val="00D4187F"/>
    <w:rsid w:val="00D460EA"/>
    <w:rsid w:val="00D70063"/>
    <w:rsid w:val="00DE5D3D"/>
    <w:rsid w:val="00E8006A"/>
    <w:rsid w:val="00EA0BE6"/>
    <w:rsid w:val="00EA6EB8"/>
    <w:rsid w:val="00EA7928"/>
    <w:rsid w:val="00F24F1D"/>
    <w:rsid w:val="00FD7C04"/>
    <w:rsid w:val="00FF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A7A81"/>
  <w15:chartTrackingRefBased/>
  <w15:docId w15:val="{D2D98101-6BE7-41CB-86F0-5F18A2B9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="Calibri Light" w:hAnsi="Calibri Light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7B6F"/>
    <w:pPr>
      <w:spacing w:after="280" w:line="259" w:lineRule="auto"/>
    </w:pPr>
    <w:rPr>
      <w:sz w:val="24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C33FB"/>
    <w:pPr>
      <w:keepNext/>
      <w:keepLines/>
      <w:pBdr>
        <w:top w:val="single" w:sz="4" w:space="6" w:color="864A04"/>
      </w:pBdr>
      <w:spacing w:before="120" w:after="0" w:line="240" w:lineRule="auto"/>
      <w:contextualSpacing/>
      <w:outlineLvl w:val="0"/>
    </w:pPr>
    <w:rPr>
      <w:rFonts w:ascii="Calibri" w:eastAsia="SimHei" w:hAnsi="Calibri"/>
      <w:caps/>
      <w:color w:val="864A04"/>
      <w:sz w:val="28"/>
      <w:szCs w:val="32"/>
      <w:lang w:eastAsia="ja-JP"/>
    </w:rPr>
  </w:style>
  <w:style w:type="paragraph" w:styleId="Otsikko2">
    <w:name w:val="heading 2"/>
    <w:basedOn w:val="Normaali"/>
    <w:link w:val="Otsikko2Char"/>
    <w:uiPriority w:val="9"/>
    <w:unhideWhenUsed/>
    <w:qFormat/>
    <w:rsid w:val="008C33FB"/>
    <w:pPr>
      <w:keepNext/>
      <w:keepLines/>
      <w:spacing w:before="480" w:after="0" w:line="240" w:lineRule="auto"/>
      <w:contextualSpacing/>
      <w:outlineLvl w:val="1"/>
    </w:pPr>
    <w:rPr>
      <w:rFonts w:ascii="Calibri" w:eastAsia="SimHei" w:hAnsi="Calibri"/>
      <w:caps/>
      <w:color w:val="864A04"/>
      <w:sz w:val="28"/>
      <w:szCs w:val="26"/>
      <w:lang w:eastAsia="ja-JP"/>
    </w:rPr>
  </w:style>
  <w:style w:type="paragraph" w:styleId="Otsikko3">
    <w:name w:val="heading 3"/>
    <w:basedOn w:val="Normaali"/>
    <w:next w:val="Otsikko4"/>
    <w:link w:val="Otsikko3Char"/>
    <w:uiPriority w:val="9"/>
    <w:unhideWhenUsed/>
    <w:qFormat/>
    <w:rsid w:val="00187B92"/>
    <w:pPr>
      <w:keepNext/>
      <w:keepLines/>
      <w:spacing w:after="0" w:line="240" w:lineRule="auto"/>
      <w:contextualSpacing/>
      <w:outlineLvl w:val="2"/>
    </w:pPr>
    <w:rPr>
      <w:rFonts w:ascii="Calibri" w:eastAsia="SimHei" w:hAnsi="Calibri"/>
      <w:caps/>
      <w:color w:val="864A04"/>
      <w:sz w:val="36"/>
      <w:lang w:eastAsia="ja-JP"/>
    </w:rPr>
  </w:style>
  <w:style w:type="paragraph" w:styleId="Otsikko4">
    <w:name w:val="heading 4"/>
    <w:basedOn w:val="Normaali"/>
    <w:next w:val="Otsikko5"/>
    <w:link w:val="Otsikko4Char"/>
    <w:uiPriority w:val="9"/>
    <w:unhideWhenUsed/>
    <w:qFormat/>
    <w:rsid w:val="00FF0C43"/>
    <w:pPr>
      <w:keepNext/>
      <w:keepLines/>
      <w:spacing w:before="240" w:after="120" w:line="240" w:lineRule="auto"/>
      <w:contextualSpacing/>
      <w:outlineLvl w:val="3"/>
    </w:pPr>
    <w:rPr>
      <w:rFonts w:ascii="Calibri" w:eastAsia="SimHei" w:hAnsi="Calibri"/>
      <w:b/>
      <w:iCs/>
      <w:caps/>
      <w:sz w:val="28"/>
      <w:u w:val="single"/>
      <w:lang w:eastAsia="ja-JP" w:bidi="fi-FI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187B92"/>
    <w:pPr>
      <w:keepNext/>
      <w:keepLines/>
      <w:spacing w:after="0" w:line="240" w:lineRule="auto"/>
      <w:outlineLvl w:val="4"/>
    </w:pPr>
    <w:rPr>
      <w:rFonts w:eastAsia="SimSun"/>
      <w:caps/>
      <w:sz w:val="28"/>
      <w:lang w:eastAsia="ja-JP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8C33FB"/>
    <w:rPr>
      <w:rFonts w:ascii="Calibri" w:eastAsia="SimHei" w:hAnsi="Calibri" w:cs="Times New Roman"/>
      <w:caps/>
      <w:color w:val="864A04"/>
      <w:sz w:val="28"/>
      <w:szCs w:val="32"/>
      <w:lang w:eastAsia="ja-JP"/>
    </w:rPr>
  </w:style>
  <w:style w:type="character" w:customStyle="1" w:styleId="Otsikko2Char">
    <w:name w:val="Otsikko 2 Char"/>
    <w:link w:val="Otsikko2"/>
    <w:uiPriority w:val="9"/>
    <w:rsid w:val="008C33FB"/>
    <w:rPr>
      <w:rFonts w:ascii="Calibri" w:eastAsia="SimHei" w:hAnsi="Calibri" w:cs="Times New Roman"/>
      <w:caps/>
      <w:color w:val="864A04"/>
      <w:sz w:val="28"/>
      <w:szCs w:val="26"/>
      <w:lang w:eastAsia="ja-JP"/>
    </w:rPr>
  </w:style>
  <w:style w:type="character" w:customStyle="1" w:styleId="Otsikko3Char">
    <w:name w:val="Otsikko 3 Char"/>
    <w:link w:val="Otsikko3"/>
    <w:uiPriority w:val="9"/>
    <w:rsid w:val="00187B92"/>
    <w:rPr>
      <w:rFonts w:ascii="Calibri" w:eastAsia="SimHei" w:hAnsi="Calibri" w:cs="Times New Roman"/>
      <w:caps/>
      <w:color w:val="864A04"/>
      <w:sz w:val="36"/>
      <w:lang w:eastAsia="ja-JP"/>
    </w:rPr>
  </w:style>
  <w:style w:type="character" w:customStyle="1" w:styleId="Otsikko4Char">
    <w:name w:val="Otsikko 4 Char"/>
    <w:link w:val="Otsikko4"/>
    <w:uiPriority w:val="9"/>
    <w:rsid w:val="00FF0C43"/>
    <w:rPr>
      <w:rFonts w:ascii="Calibri" w:eastAsia="SimHei" w:hAnsi="Calibri"/>
      <w:b/>
      <w:iCs/>
      <w:caps/>
      <w:sz w:val="28"/>
      <w:szCs w:val="24"/>
      <w:u w:val="single"/>
      <w:lang w:eastAsia="ja-JP" w:bidi="fi-FI"/>
    </w:rPr>
  </w:style>
  <w:style w:type="character" w:customStyle="1" w:styleId="Otsikko5Char">
    <w:name w:val="Otsikko 5 Char"/>
    <w:link w:val="Otsikko5"/>
    <w:uiPriority w:val="9"/>
    <w:rsid w:val="00187B92"/>
    <w:rPr>
      <w:rFonts w:eastAsia="SimSun" w:cs="Times New Roman"/>
      <w:caps/>
      <w:sz w:val="28"/>
      <w:lang w:eastAsia="ja-JP"/>
    </w:rPr>
  </w:style>
  <w:style w:type="paragraph" w:styleId="Yltunniste">
    <w:name w:val="header"/>
    <w:basedOn w:val="Normaali"/>
    <w:link w:val="YltunnisteChar"/>
    <w:uiPriority w:val="99"/>
    <w:unhideWhenUsed/>
    <w:rsid w:val="00187B92"/>
    <w:pPr>
      <w:spacing w:after="0" w:line="240" w:lineRule="auto"/>
      <w:ind w:left="-3787"/>
    </w:pPr>
    <w:rPr>
      <w:rFonts w:ascii="Calibri" w:eastAsia="SimSun" w:hAnsi="Calibri"/>
      <w:color w:val="864A04"/>
      <w:sz w:val="28"/>
      <w:lang w:eastAsia="ja-JP"/>
    </w:rPr>
  </w:style>
  <w:style w:type="character" w:customStyle="1" w:styleId="YltunnisteChar">
    <w:name w:val="Ylätunniste Char"/>
    <w:link w:val="Yltunniste"/>
    <w:uiPriority w:val="99"/>
    <w:rsid w:val="00187B92"/>
    <w:rPr>
      <w:rFonts w:ascii="Calibri" w:eastAsia="SimSun" w:hAnsi="Calibri"/>
      <w:color w:val="864A04"/>
      <w:sz w:val="28"/>
      <w:lang w:eastAsia="ja-JP"/>
    </w:rPr>
  </w:style>
  <w:style w:type="table" w:styleId="TaulukkoRuudukko">
    <w:name w:val="Table Grid"/>
    <w:basedOn w:val="Normaalitaulukko"/>
    <w:uiPriority w:val="39"/>
    <w:rsid w:val="00D70063"/>
    <w:rPr>
      <w:rFonts w:eastAsia="SimSun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hteystiedot">
    <w:name w:val="Yhteystiedot"/>
    <w:basedOn w:val="Normaali"/>
    <w:uiPriority w:val="10"/>
    <w:qFormat/>
    <w:rsid w:val="00187B92"/>
    <w:pPr>
      <w:spacing w:after="120"/>
    </w:pPr>
    <w:rPr>
      <w:rFonts w:eastAsia="SimSun"/>
      <w:lang w:eastAsia="ja-JP"/>
    </w:rPr>
  </w:style>
  <w:style w:type="character" w:styleId="Voimakas">
    <w:name w:val="Strong"/>
    <w:uiPriority w:val="22"/>
    <w:qFormat/>
    <w:rsid w:val="00D70063"/>
    <w:rPr>
      <w:b/>
      <w:bCs/>
    </w:rPr>
  </w:style>
  <w:style w:type="paragraph" w:styleId="Otsikko">
    <w:name w:val="Title"/>
    <w:basedOn w:val="Normaali"/>
    <w:link w:val="OtsikkoChar"/>
    <w:uiPriority w:val="1"/>
    <w:qFormat/>
    <w:rsid w:val="00D70063"/>
    <w:pPr>
      <w:spacing w:before="60" w:after="0" w:line="240" w:lineRule="auto"/>
      <w:contextualSpacing/>
    </w:pPr>
    <w:rPr>
      <w:rFonts w:ascii="Calibri" w:eastAsia="SimHei" w:hAnsi="Calibri"/>
      <w:caps/>
      <w:color w:val="864A04"/>
      <w:kern w:val="28"/>
      <w:sz w:val="32"/>
      <w:szCs w:val="56"/>
      <w:lang w:eastAsia="ja-JP"/>
    </w:rPr>
  </w:style>
  <w:style w:type="character" w:customStyle="1" w:styleId="OtsikkoChar">
    <w:name w:val="Otsikko Char"/>
    <w:link w:val="Otsikko"/>
    <w:uiPriority w:val="1"/>
    <w:rsid w:val="00D70063"/>
    <w:rPr>
      <w:rFonts w:ascii="Calibri" w:eastAsia="SimHei" w:hAnsi="Calibri" w:cs="Times New Roman"/>
      <w:caps/>
      <w:color w:val="864A04"/>
      <w:kern w:val="28"/>
      <w:sz w:val="32"/>
      <w:szCs w:val="56"/>
      <w:lang w:eastAsia="ja-JP"/>
    </w:rPr>
  </w:style>
  <w:style w:type="paragraph" w:customStyle="1" w:styleId="Valokuva">
    <w:name w:val="Valokuva"/>
    <w:basedOn w:val="Normaali"/>
    <w:qFormat/>
    <w:rsid w:val="00187B92"/>
    <w:pPr>
      <w:pBdr>
        <w:top w:val="single" w:sz="18" w:space="2" w:color="864A04"/>
        <w:bottom w:val="single" w:sz="18" w:space="2" w:color="864A04"/>
      </w:pBdr>
      <w:spacing w:after="0" w:line="240" w:lineRule="auto"/>
      <w:jc w:val="center"/>
    </w:pPr>
    <w:rPr>
      <w:rFonts w:eastAsia="SimSun"/>
      <w:lang w:eastAsia="ja-JP"/>
    </w:rPr>
  </w:style>
  <w:style w:type="paragraph" w:styleId="Alaotsikko">
    <w:name w:val="Subtitle"/>
    <w:basedOn w:val="Normaali"/>
    <w:link w:val="AlaotsikkoChar"/>
    <w:uiPriority w:val="2"/>
    <w:qFormat/>
    <w:rsid w:val="008C33FB"/>
    <w:pPr>
      <w:numPr>
        <w:ilvl w:val="1"/>
      </w:numPr>
      <w:spacing w:after="640" w:line="240" w:lineRule="auto"/>
      <w:contextualSpacing/>
    </w:pPr>
    <w:rPr>
      <w:rFonts w:ascii="Calibri" w:eastAsia="SimSun" w:hAnsi="Calibri"/>
      <w:caps/>
      <w:color w:val="5A5A5A"/>
      <w:lang w:eastAsia="ja-JP"/>
    </w:rPr>
  </w:style>
  <w:style w:type="character" w:customStyle="1" w:styleId="AlaotsikkoChar">
    <w:name w:val="Alaotsikko Char"/>
    <w:link w:val="Alaotsikko"/>
    <w:uiPriority w:val="2"/>
    <w:rsid w:val="008C33FB"/>
    <w:rPr>
      <w:rFonts w:ascii="Calibri" w:eastAsia="SimSun" w:hAnsi="Calibri"/>
      <w:caps/>
      <w:color w:val="5A5A5A"/>
      <w:lang w:eastAsia="ja-JP"/>
    </w:rPr>
  </w:style>
  <w:style w:type="paragraph" w:styleId="Alatunniste">
    <w:name w:val="footer"/>
    <w:basedOn w:val="Normaali"/>
    <w:link w:val="AlatunnisteChar"/>
    <w:uiPriority w:val="99"/>
    <w:unhideWhenUsed/>
    <w:rsid w:val="00187B92"/>
    <w:pPr>
      <w:spacing w:after="0" w:line="240" w:lineRule="auto"/>
    </w:pPr>
    <w:rPr>
      <w:rFonts w:eastAsia="SimSun"/>
      <w:lang w:eastAsia="ja-JP"/>
    </w:rPr>
  </w:style>
  <w:style w:type="character" w:customStyle="1" w:styleId="AlatunnisteChar">
    <w:name w:val="Alatunniste Char"/>
    <w:link w:val="Alatunniste"/>
    <w:uiPriority w:val="99"/>
    <w:rsid w:val="00187B92"/>
    <w:rPr>
      <w:rFonts w:eastAsia="SimSun"/>
      <w:lang w:eastAsia="ja-JP"/>
    </w:rPr>
  </w:style>
  <w:style w:type="character" w:styleId="Paikkamerkkiteksti">
    <w:name w:val="Placeholder Text"/>
    <w:uiPriority w:val="99"/>
    <w:semiHidden/>
    <w:rsid w:val="00187B92"/>
    <w:rPr>
      <w:color w:val="808080"/>
    </w:rPr>
  </w:style>
  <w:style w:type="character" w:styleId="Hyperlinkki">
    <w:name w:val="Hyperlink"/>
    <w:uiPriority w:val="99"/>
    <w:unhideWhenUsed/>
    <w:rsid w:val="00556717"/>
    <w:rPr>
      <w:color w:val="0563C1"/>
      <w:u w:val="single"/>
    </w:rPr>
  </w:style>
  <w:style w:type="character" w:styleId="Ratkaisematonmaininta">
    <w:name w:val="Unresolved Mention"/>
    <w:uiPriority w:val="99"/>
    <w:semiHidden/>
    <w:unhideWhenUsed/>
    <w:rsid w:val="00556717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unhideWhenUsed/>
    <w:qFormat/>
    <w:rsid w:val="00292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7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5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0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2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12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6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1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4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5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5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1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88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9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68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4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0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9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1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9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e.koivukoski\Downloads\CV_pohja_word_kuvalla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736951-E798-4BDB-A060-181C4B82EA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F36DAD-1865-421F-B51D-0044A1B8F7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C3ADED-447F-4340-8C7A-662232DF388A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25C7810-C14D-4C7F-BDE1-174B2A91A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CV_pohja_word_kuvalla</Template>
  <TotalTime>0</TotalTime>
  <Pages>1</Pages>
  <Words>228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Koivukoski Jesse</dc:creator>
  <cp:keywords/>
  <dc:description/>
  <cp:lastModifiedBy>Viklund-Gee Carita</cp:lastModifiedBy>
  <cp:revision>2</cp:revision>
  <cp:lastPrinted>2025-08-26T13:11:00Z</cp:lastPrinted>
  <dcterms:created xsi:type="dcterms:W3CDTF">2025-11-20T11:19:00Z</dcterms:created>
  <dcterms:modified xsi:type="dcterms:W3CDTF">2025-11-20T11:19:00Z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2025-08-26T12:13:56Z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689b2cd7-a2bf-43bd-a254-4a9d2d4f0194</vt:lpwstr>
  </property>
  <property fmtid="{D5CDD505-2E9C-101B-9397-08002B2CF9AE}" pid="8" name="MSIP_Label_defa4170-0d19-0005-0004-bc88714345d2_ActionId">
    <vt:lpwstr>013477e6-f9fa-4152-a37a-e9defa4bc670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